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1E62"/>
        <w:tblLook w:val="04A0" w:firstRow="1" w:lastRow="0" w:firstColumn="1" w:lastColumn="0" w:noHBand="0" w:noVBand="1"/>
      </w:tblPr>
      <w:tblGrid>
        <w:gridCol w:w="3544"/>
        <w:gridCol w:w="5512"/>
        <w:gridCol w:w="16"/>
        <w:gridCol w:w="10"/>
      </w:tblGrid>
      <w:tr w:rsidR="00BE3668" w:rsidRPr="0081726F" w14:paraId="2F02E70A" w14:textId="77777777" w:rsidTr="005A0B4A">
        <w:trPr>
          <w:gridAfter w:val="1"/>
          <w:wAfter w:w="10" w:type="dxa"/>
          <w:trHeight w:val="851"/>
          <w:jc w:val="center"/>
        </w:trPr>
        <w:tc>
          <w:tcPr>
            <w:tcW w:w="9072" w:type="dxa"/>
            <w:gridSpan w:val="3"/>
            <w:shd w:val="clear" w:color="auto" w:fill="003056"/>
          </w:tcPr>
          <w:p w14:paraId="52B90D8F" w14:textId="77777777" w:rsidR="00BE3668" w:rsidRDefault="005A0B4A" w:rsidP="005A0B4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acadeMIA Program – Application Form</w:t>
            </w:r>
          </w:p>
          <w:p w14:paraId="1174202C" w14:textId="52F51416" w:rsidR="005A0B4A" w:rsidRPr="005A0B4A" w:rsidRDefault="005A0B4A" w:rsidP="005A0B4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904071" w:rsidRPr="006B299D" w14:paraId="32A6FDB3" w14:textId="77777777" w:rsidTr="006B29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53"/>
        </w:trPr>
        <w:tc>
          <w:tcPr>
            <w:tcW w:w="9082" w:type="dxa"/>
            <w:gridSpan w:val="4"/>
            <w:vAlign w:val="center"/>
          </w:tcPr>
          <w:p w14:paraId="7B05CDB3" w14:textId="7EC92052" w:rsidR="00904071" w:rsidRPr="00904071" w:rsidRDefault="005A0B4A" w:rsidP="00D56009">
            <w:pPr>
              <w:tabs>
                <w:tab w:val="left" w:pos="1298"/>
              </w:tabs>
              <w:spacing w:before="120" w:after="120"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Applicant: </w:t>
            </w:r>
            <w:r w:rsidRPr="005A0B4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Last name, first name</w:t>
            </w:r>
          </w:p>
          <w:p w14:paraId="28B13E12" w14:textId="77777777" w:rsidR="00904071" w:rsidRPr="00904071" w:rsidRDefault="00904071" w:rsidP="00D56009">
            <w:pPr>
              <w:tabs>
                <w:tab w:val="left" w:pos="129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904071" w:rsidRPr="00904071" w14:paraId="2B086E36" w14:textId="77777777" w:rsidTr="00D560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82" w:type="dxa"/>
            <w:gridSpan w:val="4"/>
            <w:vAlign w:val="center"/>
          </w:tcPr>
          <w:p w14:paraId="4B5F889B" w14:textId="541C3FF5" w:rsidR="00904071" w:rsidRPr="00904071" w:rsidRDefault="005A0B4A" w:rsidP="00D56009">
            <w:pPr>
              <w:tabs>
                <w:tab w:val="left" w:pos="1453"/>
                <w:tab w:val="left" w:pos="1736"/>
                <w:tab w:val="left" w:pos="3864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E-mail address:</w:t>
            </w:r>
          </w:p>
        </w:tc>
      </w:tr>
      <w:tr w:rsidR="00904071" w:rsidRPr="00A84FFD" w14:paraId="2257250C" w14:textId="77777777" w:rsidTr="00D560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82" w:type="dxa"/>
            <w:gridSpan w:val="4"/>
            <w:vAlign w:val="center"/>
          </w:tcPr>
          <w:p w14:paraId="18343855" w14:textId="0A5FFCA2" w:rsidR="005A0B4A" w:rsidRPr="005A0B4A" w:rsidRDefault="005A0B4A" w:rsidP="005A0B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A0B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Gender:</w:t>
            </w:r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5491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872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female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72435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B4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872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male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3283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B4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872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non-binary, genderqueer, or agender</w:t>
            </w:r>
          </w:p>
          <w:p w14:paraId="13257911" w14:textId="1F6B9577" w:rsidR="005A0B4A" w:rsidRDefault="00F91A71" w:rsidP="005A0B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1568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4A" w:rsidRPr="005A0B4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872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A0B4A"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other: </w:t>
            </w:r>
          </w:p>
          <w:p w14:paraId="7D78E787" w14:textId="26A25960" w:rsidR="005A0B4A" w:rsidRPr="005A0B4A" w:rsidRDefault="005A0B4A" w:rsidP="005A0B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04071" w:rsidRPr="00A84FFD" w14:paraId="031B58F6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82" w:type="dxa"/>
            <w:gridSpan w:val="4"/>
            <w:shd w:val="clear" w:color="auto" w:fill="244061" w:themeFill="accent1" w:themeFillShade="80"/>
            <w:vAlign w:val="center"/>
          </w:tcPr>
          <w:p w14:paraId="043512B5" w14:textId="5114C042" w:rsidR="00904071" w:rsidRPr="00A84FFD" w:rsidRDefault="00904071" w:rsidP="00D56009">
            <w:pPr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904071" w:rsidRPr="00A87205" w14:paraId="227CBB6F" w14:textId="77777777" w:rsidTr="00D560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82" w:type="dxa"/>
            <w:gridSpan w:val="4"/>
            <w:vAlign w:val="center"/>
          </w:tcPr>
          <w:p w14:paraId="4B30997A" w14:textId="580C74CA" w:rsidR="00904071" w:rsidRPr="005A0B4A" w:rsidRDefault="005A0B4A" w:rsidP="00D56009">
            <w:pPr>
              <w:tabs>
                <w:tab w:val="left" w:pos="1723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A0B4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Information on your doctoral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tudies</w:t>
            </w:r>
          </w:p>
        </w:tc>
      </w:tr>
      <w:tr w:rsidR="00904071" w:rsidRPr="006B299D" w14:paraId="4EEEAF64" w14:textId="77777777" w:rsidTr="00D560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82" w:type="dxa"/>
            <w:gridSpan w:val="4"/>
            <w:vAlign w:val="center"/>
          </w:tcPr>
          <w:p w14:paraId="02B0AD22" w14:textId="1AA5EC68" w:rsidR="00904071" w:rsidRPr="005A0B4A" w:rsidRDefault="005A0B4A" w:rsidP="00D56009">
            <w:pPr>
              <w:tabs>
                <w:tab w:val="left" w:pos="746"/>
                <w:tab w:val="left" w:pos="5137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Are you currently enrolled at the University of Mannheim? 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44950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B4A">
                  <w:rPr>
                    <w:rFonts w:ascii="MS Gothic" w:eastAsia="MS Gothic" w:hAnsi="MS Gothic" w:cs="Calibr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5A0B4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-4554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B4A">
                  <w:rPr>
                    <w:rFonts w:ascii="MS Gothic" w:eastAsia="MS Gothic" w:hAnsi="MS Gothic" w:cs="Calibr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5A0B4A">
              <w:rPr>
                <w:rFonts w:ascii="Calibri" w:hAnsi="Calibri" w:cs="Calibri"/>
                <w:sz w:val="22"/>
                <w:szCs w:val="22"/>
                <w:lang w:val="en-GB"/>
              </w:rPr>
              <w:t>No</w:t>
            </w:r>
          </w:p>
        </w:tc>
      </w:tr>
      <w:tr w:rsidR="005A0B4A" w:rsidRPr="006B299D" w14:paraId="70D2B8A0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71"/>
        </w:trPr>
        <w:tc>
          <w:tcPr>
            <w:tcW w:w="9082" w:type="dxa"/>
            <w:gridSpan w:val="4"/>
            <w:vAlign w:val="center"/>
          </w:tcPr>
          <w:p w14:paraId="59D8E4EA" w14:textId="5CB0B468" w:rsidR="005A0B4A" w:rsidRPr="005A0B4A" w:rsidRDefault="005A0B4A" w:rsidP="005A0B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A0B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Are you enrolled in a structured doctoral program?</w:t>
            </w:r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5A0B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066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B4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7511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B4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5A0B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5A0B4A" w:rsidRPr="00A87205" w14:paraId="690601B3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26" w:type="dxa"/>
        </w:trPr>
        <w:tc>
          <w:tcPr>
            <w:tcW w:w="3544" w:type="dxa"/>
            <w:vAlign w:val="center"/>
          </w:tcPr>
          <w:p w14:paraId="6F409EDD" w14:textId="5F6D5506" w:rsidR="005A0B4A" w:rsidRPr="005A0B4A" w:rsidRDefault="005A0B4A" w:rsidP="005A0B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If yes, please provide the name of the program:</w:t>
            </w:r>
          </w:p>
        </w:tc>
        <w:tc>
          <w:tcPr>
            <w:tcW w:w="5512" w:type="dxa"/>
          </w:tcPr>
          <w:p w14:paraId="43EFFE92" w14:textId="13C6E8FC" w:rsidR="005A0B4A" w:rsidRPr="005A0B4A" w:rsidRDefault="005A0B4A" w:rsidP="005A0B4A">
            <w:pPr>
              <w:keepNext/>
              <w:tabs>
                <w:tab w:val="left" w:pos="744"/>
                <w:tab w:val="left" w:pos="214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5A0B4A" w:rsidRPr="005A0B4A" w14:paraId="4EFEB837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26" w:type="dxa"/>
        </w:trPr>
        <w:tc>
          <w:tcPr>
            <w:tcW w:w="3544" w:type="dxa"/>
            <w:vAlign w:val="center"/>
          </w:tcPr>
          <w:p w14:paraId="461BDDC7" w14:textId="253438A2" w:rsidR="005A0B4A" w:rsidRPr="005A0B4A" w:rsidRDefault="005A0B4A" w:rsidP="005A0B4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Field of study:</w:t>
            </w:r>
          </w:p>
        </w:tc>
        <w:tc>
          <w:tcPr>
            <w:tcW w:w="5512" w:type="dxa"/>
          </w:tcPr>
          <w:p w14:paraId="3617ED7E" w14:textId="77777777" w:rsidR="005A0B4A" w:rsidRPr="005A0B4A" w:rsidRDefault="005A0B4A" w:rsidP="005A0B4A">
            <w:pPr>
              <w:keepNext/>
              <w:tabs>
                <w:tab w:val="left" w:pos="744"/>
                <w:tab w:val="left" w:pos="214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5A0B4A" w:rsidRPr="00A87205" w14:paraId="53BDE8AE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26" w:type="dxa"/>
        </w:trPr>
        <w:tc>
          <w:tcPr>
            <w:tcW w:w="3544" w:type="dxa"/>
            <w:vAlign w:val="center"/>
          </w:tcPr>
          <w:p w14:paraId="2EAE4DD2" w14:textId="3A6B555E" w:rsidR="005A0B4A" w:rsidRPr="005A0B4A" w:rsidRDefault="005A0B4A" w:rsidP="005A0B4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Current working title of your thesis:</w:t>
            </w:r>
          </w:p>
        </w:tc>
        <w:tc>
          <w:tcPr>
            <w:tcW w:w="5512" w:type="dxa"/>
          </w:tcPr>
          <w:p w14:paraId="6FEC3519" w14:textId="77777777" w:rsidR="005A0B4A" w:rsidRPr="005A0B4A" w:rsidRDefault="005A0B4A" w:rsidP="005A0B4A">
            <w:pPr>
              <w:keepNext/>
              <w:tabs>
                <w:tab w:val="left" w:pos="744"/>
                <w:tab w:val="left" w:pos="214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5A0B4A" w:rsidRPr="005A0B4A" w14:paraId="11418110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26" w:type="dxa"/>
        </w:trPr>
        <w:tc>
          <w:tcPr>
            <w:tcW w:w="3544" w:type="dxa"/>
            <w:vAlign w:val="center"/>
          </w:tcPr>
          <w:p w14:paraId="02609529" w14:textId="7DA23759" w:rsidR="005A0B4A" w:rsidRPr="005A0B4A" w:rsidRDefault="005A0B4A" w:rsidP="005A0B4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Supervising institution/department:</w:t>
            </w:r>
          </w:p>
        </w:tc>
        <w:tc>
          <w:tcPr>
            <w:tcW w:w="5512" w:type="dxa"/>
          </w:tcPr>
          <w:p w14:paraId="4E46E810" w14:textId="77777777" w:rsidR="005A0B4A" w:rsidRPr="005A0B4A" w:rsidRDefault="005A0B4A" w:rsidP="005A0B4A">
            <w:pPr>
              <w:keepNext/>
              <w:tabs>
                <w:tab w:val="left" w:pos="744"/>
                <w:tab w:val="left" w:pos="214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5A0B4A" w:rsidRPr="00A87205" w14:paraId="20E27521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26" w:type="dxa"/>
        </w:trPr>
        <w:tc>
          <w:tcPr>
            <w:tcW w:w="3544" w:type="dxa"/>
            <w:vAlign w:val="center"/>
          </w:tcPr>
          <w:p w14:paraId="1D49C474" w14:textId="24E18698" w:rsidR="005A0B4A" w:rsidRPr="005A0B4A" w:rsidRDefault="005A0B4A" w:rsidP="005A0B4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Start date of doctoral studies:</w:t>
            </w:r>
          </w:p>
        </w:tc>
        <w:tc>
          <w:tcPr>
            <w:tcW w:w="5512" w:type="dxa"/>
          </w:tcPr>
          <w:p w14:paraId="320264D1" w14:textId="77777777" w:rsidR="005A0B4A" w:rsidRPr="005A0B4A" w:rsidRDefault="005A0B4A" w:rsidP="005A0B4A">
            <w:pPr>
              <w:keepNext/>
              <w:tabs>
                <w:tab w:val="left" w:pos="744"/>
                <w:tab w:val="left" w:pos="214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5A0B4A" w:rsidRPr="00A87205" w14:paraId="175F10BF" w14:textId="77777777" w:rsidTr="005A0B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26" w:type="dxa"/>
        </w:trPr>
        <w:tc>
          <w:tcPr>
            <w:tcW w:w="3544" w:type="dxa"/>
            <w:vAlign w:val="center"/>
          </w:tcPr>
          <w:p w14:paraId="18A25DA3" w14:textId="7EDC5E4B" w:rsidR="005A0B4A" w:rsidRPr="005A0B4A" w:rsidRDefault="005A0B4A" w:rsidP="005A0B4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A0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Expected completion date of doctoral studies:</w:t>
            </w:r>
          </w:p>
        </w:tc>
        <w:tc>
          <w:tcPr>
            <w:tcW w:w="5512" w:type="dxa"/>
          </w:tcPr>
          <w:p w14:paraId="27EF0351" w14:textId="77777777" w:rsidR="005A0B4A" w:rsidRPr="005A0B4A" w:rsidRDefault="005A0B4A" w:rsidP="005A0B4A">
            <w:pPr>
              <w:keepNext/>
              <w:tabs>
                <w:tab w:val="left" w:pos="744"/>
                <w:tab w:val="left" w:pos="2148"/>
              </w:tabs>
              <w:spacing w:before="120" w:after="120"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59480F6D" w14:textId="77777777" w:rsidR="000349E7" w:rsidRDefault="000349E7" w:rsidP="005A0B4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37A1925" w14:textId="79053ED3" w:rsidR="005A0B4A" w:rsidRPr="005A0B4A" w:rsidRDefault="005A0B4A" w:rsidP="005A0B4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A0B4A">
        <w:rPr>
          <w:rFonts w:asciiTheme="minorHAnsi" w:hAnsiTheme="minorHAnsi" w:cstheme="minorHAnsi"/>
          <w:b/>
          <w:bCs/>
          <w:sz w:val="22"/>
          <w:szCs w:val="22"/>
          <w:lang w:val="en-GB"/>
        </w:rPr>
        <w:t>Information on required language proficiency</w:t>
      </w:r>
    </w:p>
    <w:p w14:paraId="3E2387C5" w14:textId="36AD0EA6" w:rsidR="005A0B4A" w:rsidRPr="005A0B4A" w:rsidRDefault="00F91A71" w:rsidP="005A0B4A">
      <w:pPr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140690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understand that the workshops are held in English and am comfortable attending an English-language workshop</w:t>
      </w:r>
      <w:r w:rsidR="007E0E4B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41C568C" w14:textId="77777777" w:rsidR="005A0B4A" w:rsidRPr="005A0B4A" w:rsidRDefault="005A0B4A" w:rsidP="005A0B4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674394" w14:textId="3C849C4B" w:rsidR="005A0B4A" w:rsidRPr="005A0B4A" w:rsidRDefault="005A0B4A" w:rsidP="005A0B4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A0B4A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Background information</w:t>
      </w:r>
    </w:p>
    <w:p w14:paraId="2D215E95" w14:textId="466CBEF7" w:rsidR="005A0B4A" w:rsidRPr="005A0B4A" w:rsidRDefault="005A0B4A" w:rsidP="005A0B4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A0B4A">
        <w:rPr>
          <w:rFonts w:asciiTheme="minorHAnsi" w:hAnsiTheme="minorHAnsi" w:cstheme="minorHAnsi"/>
          <w:sz w:val="22"/>
          <w:szCs w:val="22"/>
          <w:lang w:val="en-GB"/>
        </w:rPr>
        <w:t>Please select all that apply (optional):</w:t>
      </w:r>
    </w:p>
    <w:p w14:paraId="74364F2B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14899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My doctoral studies are funded through a scholarship or grant.</w:t>
      </w:r>
    </w:p>
    <w:p w14:paraId="62882B0A" w14:textId="32A1E3BF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27679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finance my doctoral studies through employment</w:t>
      </w:r>
      <w:r w:rsidR="007E0E4B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CE819BE" w14:textId="429560D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33907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have private financial support for my doctoral studies</w:t>
      </w:r>
      <w:r w:rsidR="007E0E4B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F305236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85182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have a disability.</w:t>
      </w:r>
    </w:p>
    <w:p w14:paraId="4BCEA055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136251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am a parent and/or have caregiving responsibilities at home. </w:t>
      </w:r>
    </w:p>
    <w:p w14:paraId="50E9B7FE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59043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am a first-generation academic.</w:t>
      </w:r>
    </w:p>
    <w:p w14:paraId="31446051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9818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have an immigration background (i.e., I or at least one of my parents were born abroad).</w:t>
      </w:r>
    </w:p>
    <w:p w14:paraId="272FE37C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23729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do not hold European citizenship.</w:t>
      </w:r>
    </w:p>
    <w:p w14:paraId="7336E0A3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86340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am part of the LGBTQIA+ community.</w:t>
      </w:r>
    </w:p>
    <w:p w14:paraId="1B54D031" w14:textId="77777777" w:rsidR="005A0B4A" w:rsidRPr="005A0B4A" w:rsidRDefault="00F91A71" w:rsidP="005A0B4A">
      <w:pPr>
        <w:ind w:left="708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8418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A" w:rsidRPr="005A0B4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A0B4A" w:rsidRPr="005A0B4A">
        <w:rPr>
          <w:rFonts w:asciiTheme="minorHAnsi" w:hAnsiTheme="minorHAnsi" w:cstheme="minorHAnsi"/>
          <w:sz w:val="22"/>
          <w:szCs w:val="22"/>
          <w:lang w:val="en-GB"/>
        </w:rPr>
        <w:t xml:space="preserve"> I am part of the FLINTA* community.</w:t>
      </w:r>
    </w:p>
    <w:p w14:paraId="56E2E16D" w14:textId="77777777" w:rsidR="00904071" w:rsidRPr="005A0B4A" w:rsidRDefault="00904071" w:rsidP="00904071">
      <w:pPr>
        <w:spacing w:after="120" w:line="288" w:lineRule="auto"/>
        <w:rPr>
          <w:rFonts w:asciiTheme="minorHAnsi" w:hAnsiTheme="minorHAnsi" w:cstheme="minorHAnsi"/>
          <w:sz w:val="20"/>
          <w:lang w:val="en-GB"/>
        </w:rPr>
      </w:pPr>
    </w:p>
    <w:p w14:paraId="58EEEFA8" w14:textId="77777777" w:rsidR="00904071" w:rsidRPr="005A0B4A" w:rsidRDefault="00904071" w:rsidP="00904071">
      <w:pPr>
        <w:spacing w:after="120" w:line="288" w:lineRule="auto"/>
        <w:rPr>
          <w:rFonts w:asciiTheme="minorHAnsi" w:hAnsiTheme="minorHAnsi" w:cstheme="minorHAnsi"/>
          <w:sz w:val="20"/>
          <w:lang w:val="en-GB"/>
        </w:rPr>
      </w:pPr>
    </w:p>
    <w:p w14:paraId="378A3729" w14:textId="77777777" w:rsidR="000349E7" w:rsidRPr="007E0E4B" w:rsidRDefault="000349E7" w:rsidP="00904071">
      <w:pPr>
        <w:pStyle w:val="NoSpacing"/>
        <w:tabs>
          <w:tab w:val="left" w:pos="4678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616CF0CC" w14:textId="1902BD69" w:rsidR="00904071" w:rsidRPr="00A84FFD" w:rsidRDefault="000349E7" w:rsidP="00904071">
      <w:pPr>
        <w:pStyle w:val="NoSpacing"/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Date:</w:t>
      </w:r>
      <w:r w:rsidR="00904071" w:rsidRPr="00A84FF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Signature:</w:t>
      </w:r>
    </w:p>
    <w:p w14:paraId="4DEEE612" w14:textId="6ABCDD91" w:rsidR="005741DF" w:rsidRDefault="005741DF" w:rsidP="00076D41">
      <w:pPr>
        <w:spacing w:after="240" w:line="276" w:lineRule="auto"/>
        <w:jc w:val="both"/>
      </w:pPr>
    </w:p>
    <w:sectPr w:rsidR="005741DF" w:rsidSect="006D6EE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1406" w:bottom="426" w:left="1418" w:header="510" w:footer="6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C192" w14:textId="77777777" w:rsidR="00F91A71" w:rsidRDefault="00F91A71">
      <w:r>
        <w:separator/>
      </w:r>
    </w:p>
  </w:endnote>
  <w:endnote w:type="continuationSeparator" w:id="0">
    <w:p w14:paraId="58EFDD6D" w14:textId="77777777" w:rsidR="00F91A71" w:rsidRDefault="00F9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186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359350EE" w14:textId="7EA2E0BA" w:rsidR="002214D2" w:rsidRPr="00A26792" w:rsidRDefault="00A26792" w:rsidP="00A26792">
        <w:pPr>
          <w:pStyle w:val="Footer"/>
          <w:jc w:val="right"/>
          <w:rPr>
            <w:rStyle w:val="PageNumber"/>
            <w:rFonts w:asciiTheme="minorHAnsi" w:hAnsiTheme="minorHAnsi" w:cstheme="minorHAnsi"/>
            <w:sz w:val="20"/>
          </w:rPr>
        </w:pPr>
        <w:r w:rsidRPr="00A26792">
          <w:rPr>
            <w:rFonts w:asciiTheme="minorHAnsi" w:hAnsiTheme="minorHAnsi" w:cstheme="minorHAnsi"/>
            <w:sz w:val="20"/>
          </w:rPr>
          <w:fldChar w:fldCharType="begin"/>
        </w:r>
        <w:r w:rsidRPr="00A26792">
          <w:rPr>
            <w:rFonts w:asciiTheme="minorHAnsi" w:hAnsiTheme="minorHAnsi" w:cstheme="minorHAnsi"/>
            <w:sz w:val="20"/>
          </w:rPr>
          <w:instrText>PAGE   \* MERGEFORMAT</w:instrText>
        </w:r>
        <w:r w:rsidRPr="00A26792">
          <w:rPr>
            <w:rFonts w:asciiTheme="minorHAnsi" w:hAnsiTheme="minorHAnsi" w:cstheme="minorHAnsi"/>
            <w:sz w:val="20"/>
          </w:rPr>
          <w:fldChar w:fldCharType="separate"/>
        </w:r>
        <w:r w:rsidR="003C19D5">
          <w:rPr>
            <w:rFonts w:asciiTheme="minorHAnsi" w:hAnsiTheme="minorHAnsi" w:cstheme="minorHAnsi"/>
            <w:noProof/>
            <w:sz w:val="20"/>
          </w:rPr>
          <w:t>1</w:t>
        </w:r>
        <w:r w:rsidRPr="00A2679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66"/>
      <w:gridCol w:w="1816"/>
    </w:tblGrid>
    <w:sdt>
      <w:sdtPr>
        <w:rPr>
          <w:rFonts w:asciiTheme="majorHAnsi" w:eastAsiaTheme="majorEastAsia" w:hAnsiTheme="majorHAnsi" w:cstheme="majorBidi"/>
          <w:sz w:val="20"/>
        </w:rPr>
        <w:id w:val="-1573806397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</w:rPr>
      </w:sdtEndPr>
      <w:sdtContent>
        <w:tr w:rsidR="00943829" w14:paraId="2186EA3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8C9F8E2" w14:textId="2749B108" w:rsidR="00943829" w:rsidRDefault="0094382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75DB8CA" w14:textId="0C290BE2" w:rsidR="00943829" w:rsidRDefault="0094382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6C1DD8C5" w14:textId="77777777" w:rsidR="002214D2" w:rsidRPr="00AE4583" w:rsidRDefault="002214D2" w:rsidP="00943829">
    <w:pPr>
      <w:pStyle w:val="Header"/>
      <w:tabs>
        <w:tab w:val="clear" w:pos="4536"/>
        <w:tab w:val="clear" w:pos="9072"/>
        <w:tab w:val="left" w:pos="3402"/>
        <w:tab w:val="left" w:pos="7513"/>
      </w:tabs>
      <w:spacing w:before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9816" w14:textId="77777777" w:rsidR="00F91A71" w:rsidRDefault="00F91A71">
      <w:r>
        <w:separator/>
      </w:r>
    </w:p>
  </w:footnote>
  <w:footnote w:type="continuationSeparator" w:id="0">
    <w:p w14:paraId="0D2B7DAA" w14:textId="77777777" w:rsidR="00F91A71" w:rsidRDefault="00F9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AC1D" w14:textId="1ABFAE79" w:rsidR="002214D2" w:rsidRDefault="00D851D1" w:rsidP="00AA36A1">
    <w:pPr>
      <w:pStyle w:val="Header"/>
      <w:spacing w:before="0"/>
    </w:pPr>
    <w:r>
      <w:rPr>
        <w:noProof/>
      </w:rPr>
      <w:drawing>
        <wp:anchor distT="0" distB="0" distL="114300" distR="114300" simplePos="0" relativeHeight="251681280" behindDoc="1" locked="0" layoutInCell="1" allowOverlap="1" wp14:anchorId="1131D328" wp14:editId="3452DB9E">
          <wp:simplePos x="0" y="0"/>
          <wp:positionH relativeFrom="column">
            <wp:posOffset>4441190</wp:posOffset>
          </wp:positionH>
          <wp:positionV relativeFrom="paragraph">
            <wp:posOffset>232410</wp:posOffset>
          </wp:positionV>
          <wp:extent cx="1273175" cy="489585"/>
          <wp:effectExtent l="0" t="0" r="3175" b="5715"/>
          <wp:wrapTight wrapText="bothSides">
            <wp:wrapPolygon edited="0">
              <wp:start x="0" y="0"/>
              <wp:lineTo x="0" y="21012"/>
              <wp:lineTo x="21331" y="21012"/>
              <wp:lineTo x="21331" y="0"/>
              <wp:lineTo x="0" y="0"/>
            </wp:wrapPolygon>
          </wp:wrapTight>
          <wp:docPr id="1736213582" name="Grafik 2" descr="Ein Bild, das Schrift, Text, Typografie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13582" name="Grafik 2" descr="Ein Bild, das Schrift, Text, Typografie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4D2">
      <w:rPr>
        <w:rFonts w:ascii="Trajan" w:hAnsi="Trajan"/>
        <w:b/>
        <w:bCs/>
        <w:noProof/>
        <w:color w:val="022E58"/>
        <w:sz w:val="22"/>
      </w:rPr>
      <w:drawing>
        <wp:anchor distT="0" distB="0" distL="114300" distR="114300" simplePos="0" relativeHeight="251680256" behindDoc="1" locked="0" layoutInCell="1" allowOverlap="1" wp14:anchorId="3F662B69" wp14:editId="10E4F157">
          <wp:simplePos x="0" y="0"/>
          <wp:positionH relativeFrom="column">
            <wp:posOffset>-382446</wp:posOffset>
          </wp:positionH>
          <wp:positionV relativeFrom="paragraph">
            <wp:posOffset>-112428</wp:posOffset>
          </wp:positionV>
          <wp:extent cx="2859482" cy="1215659"/>
          <wp:effectExtent l="0" t="0" r="0" b="0"/>
          <wp:wrapNone/>
          <wp:docPr id="8" name="Grafik 8" descr="P:\13_Corporate Identity\Corporate Design\3_LOGO_NEU\Uni_Mannheim_Logos_Gesamt\Uni_Mannheim_Logos_Gesamt\Uni_Mannheim_Logos_DE\00_UM_Dachmarke\Intern\00_UM_Dachmarke_D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13_Corporate Identity\Corporate Design\3_LOGO_NEU\Uni_Mannheim_Logos_Gesamt\Uni_Mannheim_Logos_Gesamt\Uni_Mannheim_Logos_DE\00_UM_Dachmarke\Intern\00_UM_Dachmarke_DE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82" cy="121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3FC6" w14:textId="77777777" w:rsidR="002214D2" w:rsidRPr="00CD2C69" w:rsidRDefault="002214D2" w:rsidP="00E85E89">
    <w:pPr>
      <w:tabs>
        <w:tab w:val="left" w:pos="709"/>
        <w:tab w:val="left" w:pos="1418"/>
        <w:tab w:val="left" w:pos="2127"/>
        <w:tab w:val="left" w:pos="2836"/>
        <w:tab w:val="left" w:pos="3545"/>
        <w:tab w:val="center" w:pos="4741"/>
        <w:tab w:val="left" w:pos="6400"/>
      </w:tabs>
    </w:pPr>
    <w:r>
      <w:rPr>
        <w:noProof/>
      </w:rPr>
      <w:drawing>
        <wp:anchor distT="0" distB="0" distL="114300" distR="114300" simplePos="0" relativeHeight="251678208" behindDoc="1" locked="0" layoutInCell="1" allowOverlap="1" wp14:anchorId="7BA1051D" wp14:editId="6B4E24CA">
          <wp:simplePos x="0" y="0"/>
          <wp:positionH relativeFrom="column">
            <wp:posOffset>4464685</wp:posOffset>
          </wp:positionH>
          <wp:positionV relativeFrom="paragraph">
            <wp:posOffset>252095</wp:posOffset>
          </wp:positionV>
          <wp:extent cx="1594800" cy="504000"/>
          <wp:effectExtent l="0" t="0" r="0" b="0"/>
          <wp:wrapNone/>
          <wp:docPr id="9" name="Grafik 9" descr="P:\1_Organisation\Alle Mitarbeiter\Denys\Briefköpfe\Leid-o-Leid\dezernat_verwaltung\stabsstelle_u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:\1_Organisation\Alle Mitarbeiter\Denys\Briefköpfe\Leid-o-Leid\dezernat_verwaltung\stabsstelle_u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b/>
        <w:bCs/>
        <w:noProof/>
        <w:color w:val="022E58"/>
        <w:sz w:val="22"/>
      </w:rPr>
      <w:drawing>
        <wp:anchor distT="0" distB="0" distL="114300" distR="114300" simplePos="0" relativeHeight="251668992" behindDoc="1" locked="0" layoutInCell="1" allowOverlap="1" wp14:anchorId="2FE651F2" wp14:editId="31E26E6E">
          <wp:simplePos x="0" y="0"/>
          <wp:positionH relativeFrom="column">
            <wp:posOffset>-382446</wp:posOffset>
          </wp:positionH>
          <wp:positionV relativeFrom="paragraph">
            <wp:posOffset>-112428</wp:posOffset>
          </wp:positionV>
          <wp:extent cx="2859482" cy="1215659"/>
          <wp:effectExtent l="0" t="0" r="0" b="0"/>
          <wp:wrapNone/>
          <wp:docPr id="10" name="Grafik 10" descr="P:\13_Corporate Identity\Corporate Design\3_LOGO_NEU\Uni_Mannheim_Logos_Gesamt\Uni_Mannheim_Logos_Gesamt\Uni_Mannheim_Logos_DE\00_UM_Dachmarke\Intern\00_UM_Dachmarke_D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13_Corporate Identity\Corporate Design\3_LOGO_NEU\Uni_Mannheim_Logos_Gesamt\Uni_Mannheim_Logos_Gesamt\Uni_Mannheim_Logos_DE\00_UM_Dachmarke\Intern\00_UM_Dachmarke_DE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82" cy="121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B350AB" wp14:editId="382AA0BD">
              <wp:simplePos x="0" y="0"/>
              <wp:positionH relativeFrom="page">
                <wp:posOffset>288290</wp:posOffset>
              </wp:positionH>
              <wp:positionV relativeFrom="page">
                <wp:posOffset>5292725</wp:posOffset>
              </wp:positionV>
              <wp:extent cx="113030" cy="14097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B5B0C" w14:textId="77777777" w:rsidR="002214D2" w:rsidRDefault="002214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84903A" wp14:editId="199DC136">
                                <wp:extent cx="116840" cy="139065"/>
                                <wp:effectExtent l="0" t="0" r="0" b="0"/>
                                <wp:docPr id="1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" cy="139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350A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2.7pt;margin-top:416.75pt;width:8.9pt;height:11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" filled="f" stroked="f">
              <v:textbox inset="0,0,0,0">
                <w:txbxContent>
                  <w:p w14:paraId="532B5B0C" w14:textId="77777777" w:rsidR="002214D2" w:rsidRDefault="002214D2">
                    <w:r>
                      <w:rPr>
                        <w:noProof/>
                      </w:rPr>
                      <w:drawing>
                        <wp:inline distT="0" distB="0" distL="0" distR="0" wp14:anchorId="1584903A" wp14:editId="199DC136">
                          <wp:extent cx="116840" cy="139065"/>
                          <wp:effectExtent l="0" t="0" r="0" b="0"/>
                          <wp:docPr id="1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840" cy="139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5EA"/>
    <w:multiLevelType w:val="hybridMultilevel"/>
    <w:tmpl w:val="BB368CE0"/>
    <w:lvl w:ilvl="0" w:tplc="4732B6AC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DE6"/>
    <w:multiLevelType w:val="hybridMultilevel"/>
    <w:tmpl w:val="668801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0302"/>
    <w:multiLevelType w:val="hybridMultilevel"/>
    <w:tmpl w:val="D2A6D436"/>
    <w:lvl w:ilvl="0" w:tplc="DA6CE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EB"/>
    <w:multiLevelType w:val="hybridMultilevel"/>
    <w:tmpl w:val="4754D6A8"/>
    <w:lvl w:ilvl="0" w:tplc="F84E5BB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BF46DE"/>
    <w:multiLevelType w:val="hybridMultilevel"/>
    <w:tmpl w:val="0414C122"/>
    <w:lvl w:ilvl="0" w:tplc="BD1A484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7A09"/>
    <w:multiLevelType w:val="hybridMultilevel"/>
    <w:tmpl w:val="4754D6A8"/>
    <w:lvl w:ilvl="0" w:tplc="F84E5BB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093BD6"/>
    <w:multiLevelType w:val="hybridMultilevel"/>
    <w:tmpl w:val="8C8C5CC6"/>
    <w:lvl w:ilvl="0" w:tplc="4732B6AC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F61CC"/>
    <w:multiLevelType w:val="hybridMultilevel"/>
    <w:tmpl w:val="6916EE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31B10"/>
    <w:multiLevelType w:val="hybridMultilevel"/>
    <w:tmpl w:val="4754D6A8"/>
    <w:lvl w:ilvl="0" w:tplc="F84E5BB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B54A28"/>
    <w:multiLevelType w:val="hybridMultilevel"/>
    <w:tmpl w:val="6D885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D77D7"/>
    <w:multiLevelType w:val="hybridMultilevel"/>
    <w:tmpl w:val="E0E44FC8"/>
    <w:lvl w:ilvl="0" w:tplc="2B525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36B3F"/>
    <w:multiLevelType w:val="multilevel"/>
    <w:tmpl w:val="5BAAE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94"/>
        </w:tabs>
        <w:ind w:left="223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314"/>
        </w:tabs>
        <w:ind w:left="295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034"/>
        </w:tabs>
        <w:ind w:left="367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754"/>
        </w:tabs>
        <w:ind w:left="439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4"/>
        </w:tabs>
        <w:ind w:left="5114" w:firstLine="0"/>
      </w:pPr>
      <w:rPr>
        <w:rFonts w:hint="default"/>
      </w:rPr>
    </w:lvl>
  </w:abstractNum>
  <w:num w:numId="1" w16cid:durableId="678311075">
    <w:abstractNumId w:val="4"/>
  </w:num>
  <w:num w:numId="2" w16cid:durableId="632177154">
    <w:abstractNumId w:val="11"/>
  </w:num>
  <w:num w:numId="3" w16cid:durableId="330180323">
    <w:abstractNumId w:val="11"/>
  </w:num>
  <w:num w:numId="4" w16cid:durableId="728114109">
    <w:abstractNumId w:val="11"/>
  </w:num>
  <w:num w:numId="5" w16cid:durableId="1176384801">
    <w:abstractNumId w:val="11"/>
  </w:num>
  <w:num w:numId="6" w16cid:durableId="70548853">
    <w:abstractNumId w:val="2"/>
  </w:num>
  <w:num w:numId="7" w16cid:durableId="1043796740">
    <w:abstractNumId w:val="9"/>
  </w:num>
  <w:num w:numId="8" w16cid:durableId="2077967192">
    <w:abstractNumId w:val="6"/>
  </w:num>
  <w:num w:numId="9" w16cid:durableId="927468325">
    <w:abstractNumId w:val="0"/>
  </w:num>
  <w:num w:numId="10" w16cid:durableId="2108766375">
    <w:abstractNumId w:val="1"/>
  </w:num>
  <w:num w:numId="11" w16cid:durableId="1861577948">
    <w:abstractNumId w:val="10"/>
  </w:num>
  <w:num w:numId="12" w16cid:durableId="1558469897">
    <w:abstractNumId w:val="3"/>
  </w:num>
  <w:num w:numId="13" w16cid:durableId="707030983">
    <w:abstractNumId w:val="5"/>
  </w:num>
  <w:num w:numId="14" w16cid:durableId="1507742101">
    <w:abstractNumId w:val="8"/>
  </w:num>
  <w:num w:numId="15" w16cid:durableId="1557929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d15070af-8a28-4e37-9619-38e889924f41}"/>
  </w:docVars>
  <w:rsids>
    <w:rsidRoot w:val="00E54640"/>
    <w:rsid w:val="00006288"/>
    <w:rsid w:val="0002312A"/>
    <w:rsid w:val="00023DD0"/>
    <w:rsid w:val="00026B61"/>
    <w:rsid w:val="000303B9"/>
    <w:rsid w:val="00031552"/>
    <w:rsid w:val="000349E7"/>
    <w:rsid w:val="00034E4F"/>
    <w:rsid w:val="00043EEF"/>
    <w:rsid w:val="00045F66"/>
    <w:rsid w:val="00046DEA"/>
    <w:rsid w:val="00052FA4"/>
    <w:rsid w:val="0006729C"/>
    <w:rsid w:val="00075872"/>
    <w:rsid w:val="00075ADD"/>
    <w:rsid w:val="00076D41"/>
    <w:rsid w:val="00092060"/>
    <w:rsid w:val="0009353C"/>
    <w:rsid w:val="000A31F0"/>
    <w:rsid w:val="000A5CE0"/>
    <w:rsid w:val="000B1932"/>
    <w:rsid w:val="000B3D0B"/>
    <w:rsid w:val="000C0CCA"/>
    <w:rsid w:val="000C3862"/>
    <w:rsid w:val="000C6CD2"/>
    <w:rsid w:val="000D4D6B"/>
    <w:rsid w:val="000D63D4"/>
    <w:rsid w:val="000E1FA5"/>
    <w:rsid w:val="000E2895"/>
    <w:rsid w:val="000E3B9F"/>
    <w:rsid w:val="000F4682"/>
    <w:rsid w:val="001117AE"/>
    <w:rsid w:val="00115761"/>
    <w:rsid w:val="00117482"/>
    <w:rsid w:val="00125839"/>
    <w:rsid w:val="00127105"/>
    <w:rsid w:val="0013009D"/>
    <w:rsid w:val="00151EA5"/>
    <w:rsid w:val="00163550"/>
    <w:rsid w:val="00177E71"/>
    <w:rsid w:val="001868AC"/>
    <w:rsid w:val="0019165B"/>
    <w:rsid w:val="001935B1"/>
    <w:rsid w:val="001B7692"/>
    <w:rsid w:val="001C1671"/>
    <w:rsid w:val="001C5C1E"/>
    <w:rsid w:val="001D14C8"/>
    <w:rsid w:val="001E3EF5"/>
    <w:rsid w:val="001F1560"/>
    <w:rsid w:val="001F28AA"/>
    <w:rsid w:val="00203FD4"/>
    <w:rsid w:val="002051F7"/>
    <w:rsid w:val="002214D2"/>
    <w:rsid w:val="00225D96"/>
    <w:rsid w:val="00231E0E"/>
    <w:rsid w:val="00235E2B"/>
    <w:rsid w:val="002421DC"/>
    <w:rsid w:val="00266847"/>
    <w:rsid w:val="00276E24"/>
    <w:rsid w:val="002800E3"/>
    <w:rsid w:val="00282029"/>
    <w:rsid w:val="00286291"/>
    <w:rsid w:val="0028707F"/>
    <w:rsid w:val="002925BA"/>
    <w:rsid w:val="00293842"/>
    <w:rsid w:val="0029510A"/>
    <w:rsid w:val="002A1BBC"/>
    <w:rsid w:val="002A72F7"/>
    <w:rsid w:val="002B2D38"/>
    <w:rsid w:val="002B2FED"/>
    <w:rsid w:val="002B4ACB"/>
    <w:rsid w:val="002C0967"/>
    <w:rsid w:val="002D6B20"/>
    <w:rsid w:val="002D6E45"/>
    <w:rsid w:val="002E2F31"/>
    <w:rsid w:val="002E4D92"/>
    <w:rsid w:val="002F00EE"/>
    <w:rsid w:val="002F39E5"/>
    <w:rsid w:val="002F50EF"/>
    <w:rsid w:val="00304D46"/>
    <w:rsid w:val="0030536E"/>
    <w:rsid w:val="0030597E"/>
    <w:rsid w:val="0032341A"/>
    <w:rsid w:val="00323597"/>
    <w:rsid w:val="003248FD"/>
    <w:rsid w:val="003279B9"/>
    <w:rsid w:val="00333060"/>
    <w:rsid w:val="00340804"/>
    <w:rsid w:val="003468CE"/>
    <w:rsid w:val="003509A3"/>
    <w:rsid w:val="0035156B"/>
    <w:rsid w:val="00376407"/>
    <w:rsid w:val="00381311"/>
    <w:rsid w:val="00387732"/>
    <w:rsid w:val="00390B36"/>
    <w:rsid w:val="00394F04"/>
    <w:rsid w:val="003C19D5"/>
    <w:rsid w:val="003C4534"/>
    <w:rsid w:val="003D28A8"/>
    <w:rsid w:val="003D3B82"/>
    <w:rsid w:val="003D74C0"/>
    <w:rsid w:val="003F1E46"/>
    <w:rsid w:val="003F5303"/>
    <w:rsid w:val="004022C1"/>
    <w:rsid w:val="00410B7E"/>
    <w:rsid w:val="00421BBB"/>
    <w:rsid w:val="00427185"/>
    <w:rsid w:val="00427D61"/>
    <w:rsid w:val="00427FD4"/>
    <w:rsid w:val="0043123B"/>
    <w:rsid w:val="004731AE"/>
    <w:rsid w:val="00481B70"/>
    <w:rsid w:val="00485DA8"/>
    <w:rsid w:val="00496697"/>
    <w:rsid w:val="00496999"/>
    <w:rsid w:val="004A2976"/>
    <w:rsid w:val="004A3443"/>
    <w:rsid w:val="004A36EB"/>
    <w:rsid w:val="004A6F8A"/>
    <w:rsid w:val="004B0934"/>
    <w:rsid w:val="004B1A06"/>
    <w:rsid w:val="004C7598"/>
    <w:rsid w:val="004D31D1"/>
    <w:rsid w:val="004E021A"/>
    <w:rsid w:val="004E3047"/>
    <w:rsid w:val="004E3426"/>
    <w:rsid w:val="004F1A85"/>
    <w:rsid w:val="004F1BBD"/>
    <w:rsid w:val="004F76C0"/>
    <w:rsid w:val="00500868"/>
    <w:rsid w:val="0050368D"/>
    <w:rsid w:val="00512A64"/>
    <w:rsid w:val="00524F91"/>
    <w:rsid w:val="0054023D"/>
    <w:rsid w:val="005417A4"/>
    <w:rsid w:val="005437BB"/>
    <w:rsid w:val="00545778"/>
    <w:rsid w:val="00550DB5"/>
    <w:rsid w:val="00551481"/>
    <w:rsid w:val="00564D06"/>
    <w:rsid w:val="005741DF"/>
    <w:rsid w:val="005743E7"/>
    <w:rsid w:val="00586919"/>
    <w:rsid w:val="00592A26"/>
    <w:rsid w:val="005A0B4A"/>
    <w:rsid w:val="005B0E1F"/>
    <w:rsid w:val="005C16F2"/>
    <w:rsid w:val="005D0A0F"/>
    <w:rsid w:val="005D670B"/>
    <w:rsid w:val="005D7982"/>
    <w:rsid w:val="005E2892"/>
    <w:rsid w:val="005E4DB3"/>
    <w:rsid w:val="005F455F"/>
    <w:rsid w:val="006015DA"/>
    <w:rsid w:val="0060171A"/>
    <w:rsid w:val="00605428"/>
    <w:rsid w:val="00607136"/>
    <w:rsid w:val="00611D3E"/>
    <w:rsid w:val="00617E69"/>
    <w:rsid w:val="00621C6B"/>
    <w:rsid w:val="00622379"/>
    <w:rsid w:val="00624330"/>
    <w:rsid w:val="00636BFA"/>
    <w:rsid w:val="00650005"/>
    <w:rsid w:val="00652E78"/>
    <w:rsid w:val="006561B4"/>
    <w:rsid w:val="00663CE6"/>
    <w:rsid w:val="006647FA"/>
    <w:rsid w:val="00664EF9"/>
    <w:rsid w:val="0067753B"/>
    <w:rsid w:val="00677843"/>
    <w:rsid w:val="006849A7"/>
    <w:rsid w:val="0068599A"/>
    <w:rsid w:val="006905D2"/>
    <w:rsid w:val="00690B3C"/>
    <w:rsid w:val="0069307B"/>
    <w:rsid w:val="006970A0"/>
    <w:rsid w:val="00697BBB"/>
    <w:rsid w:val="00697C55"/>
    <w:rsid w:val="006A13B5"/>
    <w:rsid w:val="006A4C1D"/>
    <w:rsid w:val="006B2169"/>
    <w:rsid w:val="006B299D"/>
    <w:rsid w:val="006B6C17"/>
    <w:rsid w:val="006C2A2F"/>
    <w:rsid w:val="006C3B59"/>
    <w:rsid w:val="006C5882"/>
    <w:rsid w:val="006D2B7D"/>
    <w:rsid w:val="006D5A41"/>
    <w:rsid w:val="006D6EE3"/>
    <w:rsid w:val="006E6C09"/>
    <w:rsid w:val="006E7843"/>
    <w:rsid w:val="006F281A"/>
    <w:rsid w:val="007017BB"/>
    <w:rsid w:val="00703691"/>
    <w:rsid w:val="007212B4"/>
    <w:rsid w:val="0072196D"/>
    <w:rsid w:val="00723273"/>
    <w:rsid w:val="00741EB7"/>
    <w:rsid w:val="007538B7"/>
    <w:rsid w:val="007572D0"/>
    <w:rsid w:val="00757FC7"/>
    <w:rsid w:val="0077103B"/>
    <w:rsid w:val="007732E6"/>
    <w:rsid w:val="00775080"/>
    <w:rsid w:val="00793250"/>
    <w:rsid w:val="00794597"/>
    <w:rsid w:val="0079497E"/>
    <w:rsid w:val="007959FF"/>
    <w:rsid w:val="007A5E66"/>
    <w:rsid w:val="007B03E9"/>
    <w:rsid w:val="007B5621"/>
    <w:rsid w:val="007C031C"/>
    <w:rsid w:val="007C13A8"/>
    <w:rsid w:val="007C728A"/>
    <w:rsid w:val="007D02BF"/>
    <w:rsid w:val="007D324C"/>
    <w:rsid w:val="007E0E4B"/>
    <w:rsid w:val="007E54DD"/>
    <w:rsid w:val="007F1394"/>
    <w:rsid w:val="007F18D9"/>
    <w:rsid w:val="0080528F"/>
    <w:rsid w:val="00810EF4"/>
    <w:rsid w:val="0081726F"/>
    <w:rsid w:val="00820D1D"/>
    <w:rsid w:val="0082371B"/>
    <w:rsid w:val="00831F1D"/>
    <w:rsid w:val="0083753F"/>
    <w:rsid w:val="00841663"/>
    <w:rsid w:val="0084364D"/>
    <w:rsid w:val="0085016F"/>
    <w:rsid w:val="00850233"/>
    <w:rsid w:val="00861EB2"/>
    <w:rsid w:val="00864366"/>
    <w:rsid w:val="00877545"/>
    <w:rsid w:val="008812CD"/>
    <w:rsid w:val="00885E9D"/>
    <w:rsid w:val="00890F21"/>
    <w:rsid w:val="008A58C5"/>
    <w:rsid w:val="008A7CE1"/>
    <w:rsid w:val="008B0304"/>
    <w:rsid w:val="008B2567"/>
    <w:rsid w:val="008B46F8"/>
    <w:rsid w:val="008C5C84"/>
    <w:rsid w:val="008C6F7B"/>
    <w:rsid w:val="008D6342"/>
    <w:rsid w:val="008E0852"/>
    <w:rsid w:val="008E6998"/>
    <w:rsid w:val="008F5193"/>
    <w:rsid w:val="008F54E8"/>
    <w:rsid w:val="0090141D"/>
    <w:rsid w:val="00903E00"/>
    <w:rsid w:val="00904071"/>
    <w:rsid w:val="009061D1"/>
    <w:rsid w:val="00907CDB"/>
    <w:rsid w:val="009104BF"/>
    <w:rsid w:val="00912B79"/>
    <w:rsid w:val="0091376E"/>
    <w:rsid w:val="00915460"/>
    <w:rsid w:val="0091737A"/>
    <w:rsid w:val="00924379"/>
    <w:rsid w:val="0092570F"/>
    <w:rsid w:val="00937768"/>
    <w:rsid w:val="00943829"/>
    <w:rsid w:val="00950941"/>
    <w:rsid w:val="00954060"/>
    <w:rsid w:val="0095538E"/>
    <w:rsid w:val="0096152D"/>
    <w:rsid w:val="00964B3A"/>
    <w:rsid w:val="0097547A"/>
    <w:rsid w:val="0098382C"/>
    <w:rsid w:val="00985C41"/>
    <w:rsid w:val="0099094E"/>
    <w:rsid w:val="0099227E"/>
    <w:rsid w:val="009A20BC"/>
    <w:rsid w:val="009B3E64"/>
    <w:rsid w:val="009B4D85"/>
    <w:rsid w:val="009B5566"/>
    <w:rsid w:val="009C4A4E"/>
    <w:rsid w:val="009E20FA"/>
    <w:rsid w:val="009E298C"/>
    <w:rsid w:val="009E60BF"/>
    <w:rsid w:val="009E733B"/>
    <w:rsid w:val="009E7A4C"/>
    <w:rsid w:val="009F1244"/>
    <w:rsid w:val="009F41CC"/>
    <w:rsid w:val="00A11A7F"/>
    <w:rsid w:val="00A131B0"/>
    <w:rsid w:val="00A13733"/>
    <w:rsid w:val="00A13CF7"/>
    <w:rsid w:val="00A155E6"/>
    <w:rsid w:val="00A234E4"/>
    <w:rsid w:val="00A26792"/>
    <w:rsid w:val="00A33497"/>
    <w:rsid w:val="00A40F40"/>
    <w:rsid w:val="00A421E5"/>
    <w:rsid w:val="00A42AC8"/>
    <w:rsid w:val="00A46931"/>
    <w:rsid w:val="00A5329F"/>
    <w:rsid w:val="00A53520"/>
    <w:rsid w:val="00A60426"/>
    <w:rsid w:val="00A675D7"/>
    <w:rsid w:val="00A762B8"/>
    <w:rsid w:val="00A87205"/>
    <w:rsid w:val="00A91AF8"/>
    <w:rsid w:val="00A97D78"/>
    <w:rsid w:val="00AA2375"/>
    <w:rsid w:val="00AA36A1"/>
    <w:rsid w:val="00AB4E49"/>
    <w:rsid w:val="00AB68C2"/>
    <w:rsid w:val="00AC0B04"/>
    <w:rsid w:val="00AC7048"/>
    <w:rsid w:val="00AD7BE6"/>
    <w:rsid w:val="00AE0115"/>
    <w:rsid w:val="00AE43EB"/>
    <w:rsid w:val="00AE4583"/>
    <w:rsid w:val="00AE734E"/>
    <w:rsid w:val="00AF0564"/>
    <w:rsid w:val="00AF18C1"/>
    <w:rsid w:val="00AF6777"/>
    <w:rsid w:val="00B02DF0"/>
    <w:rsid w:val="00B04431"/>
    <w:rsid w:val="00B121B8"/>
    <w:rsid w:val="00B1585F"/>
    <w:rsid w:val="00B2495A"/>
    <w:rsid w:val="00B44042"/>
    <w:rsid w:val="00B46154"/>
    <w:rsid w:val="00B468CF"/>
    <w:rsid w:val="00B51584"/>
    <w:rsid w:val="00B5752D"/>
    <w:rsid w:val="00B601C8"/>
    <w:rsid w:val="00B60AEA"/>
    <w:rsid w:val="00B62AF4"/>
    <w:rsid w:val="00B7648A"/>
    <w:rsid w:val="00B967DC"/>
    <w:rsid w:val="00BA06B7"/>
    <w:rsid w:val="00BA3485"/>
    <w:rsid w:val="00BA3B00"/>
    <w:rsid w:val="00BA51C8"/>
    <w:rsid w:val="00BB1253"/>
    <w:rsid w:val="00BB3E1D"/>
    <w:rsid w:val="00BB3FE6"/>
    <w:rsid w:val="00BB7EC4"/>
    <w:rsid w:val="00BC2882"/>
    <w:rsid w:val="00BC7AE1"/>
    <w:rsid w:val="00BD42DB"/>
    <w:rsid w:val="00BD4EC1"/>
    <w:rsid w:val="00BD694A"/>
    <w:rsid w:val="00BD7899"/>
    <w:rsid w:val="00BD7984"/>
    <w:rsid w:val="00BD7E7C"/>
    <w:rsid w:val="00BE3668"/>
    <w:rsid w:val="00BF0019"/>
    <w:rsid w:val="00BF00B1"/>
    <w:rsid w:val="00BF2678"/>
    <w:rsid w:val="00BF3762"/>
    <w:rsid w:val="00BF3AEC"/>
    <w:rsid w:val="00BF3AF2"/>
    <w:rsid w:val="00C1104C"/>
    <w:rsid w:val="00C11267"/>
    <w:rsid w:val="00C33340"/>
    <w:rsid w:val="00C3536C"/>
    <w:rsid w:val="00C35E0A"/>
    <w:rsid w:val="00C8390E"/>
    <w:rsid w:val="00C952B5"/>
    <w:rsid w:val="00CC06DB"/>
    <w:rsid w:val="00CD0DD2"/>
    <w:rsid w:val="00CD2C69"/>
    <w:rsid w:val="00CE3BC5"/>
    <w:rsid w:val="00CF7826"/>
    <w:rsid w:val="00D02C87"/>
    <w:rsid w:val="00D043F9"/>
    <w:rsid w:val="00D157C9"/>
    <w:rsid w:val="00D21A71"/>
    <w:rsid w:val="00D31087"/>
    <w:rsid w:val="00D31E90"/>
    <w:rsid w:val="00D33C58"/>
    <w:rsid w:val="00D36A04"/>
    <w:rsid w:val="00D36D49"/>
    <w:rsid w:val="00D4355B"/>
    <w:rsid w:val="00D45B72"/>
    <w:rsid w:val="00D53EE1"/>
    <w:rsid w:val="00D553F6"/>
    <w:rsid w:val="00D62BEE"/>
    <w:rsid w:val="00D64C53"/>
    <w:rsid w:val="00D808FA"/>
    <w:rsid w:val="00D81DB3"/>
    <w:rsid w:val="00D84BE0"/>
    <w:rsid w:val="00D851D1"/>
    <w:rsid w:val="00D86BD4"/>
    <w:rsid w:val="00DB1A37"/>
    <w:rsid w:val="00DD6312"/>
    <w:rsid w:val="00DF4899"/>
    <w:rsid w:val="00E07C29"/>
    <w:rsid w:val="00E10D83"/>
    <w:rsid w:val="00E21B4F"/>
    <w:rsid w:val="00E3013E"/>
    <w:rsid w:val="00E43781"/>
    <w:rsid w:val="00E54640"/>
    <w:rsid w:val="00E56566"/>
    <w:rsid w:val="00E56B93"/>
    <w:rsid w:val="00E574FE"/>
    <w:rsid w:val="00E76794"/>
    <w:rsid w:val="00E85E89"/>
    <w:rsid w:val="00E874FD"/>
    <w:rsid w:val="00E87913"/>
    <w:rsid w:val="00E919D7"/>
    <w:rsid w:val="00E91BE5"/>
    <w:rsid w:val="00E9219B"/>
    <w:rsid w:val="00E9239A"/>
    <w:rsid w:val="00E972EF"/>
    <w:rsid w:val="00EA7962"/>
    <w:rsid w:val="00EB230D"/>
    <w:rsid w:val="00EB5B64"/>
    <w:rsid w:val="00EC5BE8"/>
    <w:rsid w:val="00ED2A9E"/>
    <w:rsid w:val="00ED69B2"/>
    <w:rsid w:val="00EE1A7E"/>
    <w:rsid w:val="00F2044F"/>
    <w:rsid w:val="00F26FBB"/>
    <w:rsid w:val="00F300CC"/>
    <w:rsid w:val="00F33129"/>
    <w:rsid w:val="00F368E4"/>
    <w:rsid w:val="00F4251B"/>
    <w:rsid w:val="00F563E9"/>
    <w:rsid w:val="00F65383"/>
    <w:rsid w:val="00F65DF8"/>
    <w:rsid w:val="00F67135"/>
    <w:rsid w:val="00F859A7"/>
    <w:rsid w:val="00F91A71"/>
    <w:rsid w:val="00F926B1"/>
    <w:rsid w:val="00F96CF3"/>
    <w:rsid w:val="00FA77DD"/>
    <w:rsid w:val="00FB4ED9"/>
    <w:rsid w:val="00FB53D2"/>
    <w:rsid w:val="00FC2F6D"/>
    <w:rsid w:val="00FC462A"/>
    <w:rsid w:val="00FD547F"/>
    <w:rsid w:val="00FE03A5"/>
    <w:rsid w:val="00FE2CA5"/>
    <w:rsid w:val="00FF0053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E29252"/>
  <w15:docId w15:val="{9BC0EBB6-B034-42B7-8371-37CECF23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67"/>
    <w:pPr>
      <w:spacing w:before="240"/>
    </w:pPr>
    <w:rPr>
      <w:sz w:val="24"/>
    </w:rPr>
  </w:style>
  <w:style w:type="paragraph" w:styleId="Heading1">
    <w:name w:val="heading 1"/>
    <w:basedOn w:val="Normal"/>
    <w:next w:val="Standardnach1"/>
    <w:link w:val="Heading1Char"/>
    <w:uiPriority w:val="9"/>
    <w:qFormat/>
    <w:rsid w:val="00FE03A5"/>
    <w:pPr>
      <w:keepNext/>
      <w:keepLines/>
      <w:tabs>
        <w:tab w:val="num" w:pos="397"/>
      </w:tabs>
      <w:ind w:left="397" w:hanging="397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Standardnach2"/>
    <w:next w:val="Normal"/>
    <w:qFormat/>
    <w:rsid w:val="00177E71"/>
    <w:pPr>
      <w:keepNext/>
      <w:numPr>
        <w:ilvl w:val="1"/>
        <w:numId w:val="5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6D5A41"/>
    <w:pPr>
      <w:spacing w:after="240"/>
    </w:pPr>
    <w:rPr>
      <w:noProof/>
    </w:rPr>
  </w:style>
  <w:style w:type="paragraph" w:styleId="BodyTextIndent">
    <w:name w:val="Body Text Indent"/>
    <w:basedOn w:val="Normal"/>
    <w:pPr>
      <w:ind w:left="708" w:firstLine="426"/>
    </w:pPr>
    <w:rPr>
      <w:rFonts w:ascii="RotisSemiSerif" w:hAnsi="RotisSemiSerif"/>
      <w:color w:val="000000"/>
      <w:sz w:val="16"/>
    </w:rPr>
  </w:style>
  <w:style w:type="paragraph" w:styleId="BodyTextIndent2">
    <w:name w:val="Body Text Indent 2"/>
    <w:basedOn w:val="Normal"/>
    <w:pPr>
      <w:ind w:left="2127" w:hanging="3"/>
    </w:pPr>
    <w:rPr>
      <w:rFonts w:ascii="RotisSemiSerif" w:hAnsi="RotisSemiSerif"/>
      <w:sz w:val="22"/>
    </w:rPr>
  </w:style>
  <w:style w:type="paragraph" w:styleId="BodyText">
    <w:name w:val="Body Text"/>
    <w:basedOn w:val="Normal"/>
    <w:pPr>
      <w:jc w:val="center"/>
    </w:pPr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sid w:val="00A762B8"/>
    <w:rPr>
      <w:rFonts w:ascii="Garamond" w:hAnsi="Garamond"/>
      <w:sz w:val="16"/>
    </w:rPr>
  </w:style>
  <w:style w:type="paragraph" w:customStyle="1" w:styleId="KeinAbsatzformat">
    <w:name w:val="[Kein Absatzformat]"/>
    <w:rsid w:val="00A42AC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86919"/>
  </w:style>
  <w:style w:type="paragraph" w:styleId="BodyText2">
    <w:name w:val="Body Text 2"/>
    <w:basedOn w:val="Normal"/>
    <w:rsid w:val="004F76C0"/>
    <w:rPr>
      <w:rFonts w:ascii="Garamond" w:hAnsi="Garamond"/>
    </w:rPr>
  </w:style>
  <w:style w:type="character" w:customStyle="1" w:styleId="Heading1Char">
    <w:name w:val="Heading 1 Char"/>
    <w:basedOn w:val="DefaultParagraphFont"/>
    <w:link w:val="Heading1"/>
    <w:uiPriority w:val="9"/>
    <w:rsid w:val="00FE03A5"/>
    <w:rPr>
      <w:rFonts w:eastAsiaTheme="majorEastAsia" w:cstheme="majorBidi"/>
      <w:bCs/>
      <w:sz w:val="24"/>
      <w:szCs w:val="28"/>
    </w:rPr>
  </w:style>
  <w:style w:type="paragraph" w:customStyle="1" w:styleId="Standardnach1">
    <w:name w:val="Standard nach Ü1"/>
    <w:basedOn w:val="Normal"/>
    <w:link w:val="Standardnach1Zchn"/>
    <w:qFormat/>
    <w:rsid w:val="007538B7"/>
    <w:pPr>
      <w:ind w:left="397"/>
    </w:pPr>
  </w:style>
  <w:style w:type="character" w:customStyle="1" w:styleId="Standardnach1Zchn">
    <w:name w:val="Standard nach Ü1 Zchn"/>
    <w:basedOn w:val="DefaultParagraphFont"/>
    <w:link w:val="Standardnach1"/>
    <w:rsid w:val="007538B7"/>
    <w:rPr>
      <w:sz w:val="24"/>
    </w:rPr>
  </w:style>
  <w:style w:type="paragraph" w:customStyle="1" w:styleId="Standardnach2">
    <w:name w:val="Standard nach Ü2"/>
    <w:basedOn w:val="Normal"/>
    <w:link w:val="Standardnach2Zchn"/>
    <w:qFormat/>
    <w:rsid w:val="00FE03A5"/>
    <w:pPr>
      <w:ind w:left="794"/>
    </w:pPr>
  </w:style>
  <w:style w:type="character" w:customStyle="1" w:styleId="Standardnach2Zchn">
    <w:name w:val="Standard nach Ü2 Zchn"/>
    <w:basedOn w:val="DefaultParagraphFont"/>
    <w:link w:val="Standardnach2"/>
    <w:rsid w:val="00FE03A5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B5B6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B5B64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EinfAbs">
    <w:name w:val="[Einf. Abs.]"/>
    <w:basedOn w:val="Normal"/>
    <w:uiPriority w:val="99"/>
    <w:rsid w:val="0098382C"/>
    <w:pPr>
      <w:widowControl w:val="0"/>
      <w:autoSpaceDE w:val="0"/>
      <w:autoSpaceDN w:val="0"/>
      <w:adjustRightInd w:val="0"/>
      <w:spacing w:before="0" w:line="288" w:lineRule="auto"/>
    </w:pPr>
    <w:rPr>
      <w:rFonts w:ascii="MinionPro-Regular" w:eastAsiaTheme="minorEastAsia" w:hAnsi="MinionPro-Regular" w:cs="MinionPro-Regular"/>
      <w:color w:val="000000"/>
      <w:szCs w:val="24"/>
    </w:rPr>
  </w:style>
  <w:style w:type="paragraph" w:styleId="NoSpacing">
    <w:name w:val="No Spacing"/>
    <w:uiPriority w:val="1"/>
    <w:qFormat/>
    <w:rsid w:val="00046DEA"/>
    <w:rPr>
      <w:sz w:val="24"/>
    </w:rPr>
  </w:style>
  <w:style w:type="character" w:customStyle="1" w:styleId="st">
    <w:name w:val="st"/>
    <w:basedOn w:val="DefaultParagraphFont"/>
    <w:rsid w:val="00652E78"/>
  </w:style>
  <w:style w:type="character" w:styleId="PlaceholderText">
    <w:name w:val="Placeholder Text"/>
    <w:basedOn w:val="DefaultParagraphFont"/>
    <w:uiPriority w:val="99"/>
    <w:semiHidden/>
    <w:rsid w:val="00D86BD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87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4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4FD"/>
  </w:style>
  <w:style w:type="paragraph" w:styleId="NormalWeb">
    <w:name w:val="Normal (Web)"/>
    <w:basedOn w:val="Normal"/>
    <w:uiPriority w:val="99"/>
    <w:unhideWhenUsed/>
    <w:rsid w:val="006647FA"/>
    <w:pPr>
      <w:spacing w:before="100" w:beforeAutospacing="1" w:after="100" w:afterAutospacing="1"/>
    </w:pPr>
    <w:rPr>
      <w:rFonts w:eastAsiaTheme="minorHAnsi"/>
      <w:szCs w:val="24"/>
    </w:rPr>
  </w:style>
  <w:style w:type="character" w:styleId="Strong">
    <w:name w:val="Strong"/>
    <w:basedOn w:val="DefaultParagraphFont"/>
    <w:uiPriority w:val="22"/>
    <w:qFormat/>
    <w:rsid w:val="00AE011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B53D2"/>
    <w:rPr>
      <w:sz w:val="24"/>
    </w:rPr>
  </w:style>
  <w:style w:type="paragraph" w:styleId="ListParagraph">
    <w:name w:val="List Paragraph"/>
    <w:basedOn w:val="Normal"/>
    <w:uiPriority w:val="34"/>
    <w:qFormat/>
    <w:rsid w:val="00CD0DD2"/>
    <w:pPr>
      <w:ind w:left="720"/>
      <w:contextualSpacing/>
    </w:pPr>
  </w:style>
  <w:style w:type="table" w:styleId="TableGrid">
    <w:name w:val="Table Grid"/>
    <w:basedOn w:val="TableNormal"/>
    <w:uiPriority w:val="59"/>
    <w:rsid w:val="00BE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40804"/>
    <w:pPr>
      <w:spacing w:before="0"/>
    </w:pPr>
    <w:rPr>
      <w:rFonts w:asciiTheme="minorHAnsi" w:eastAsiaTheme="minorEastAsia" w:hAnsiTheme="minorHAnsi" w:cstheme="minorBid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0804"/>
    <w:rPr>
      <w:rFonts w:asciiTheme="minorHAnsi" w:eastAsiaTheme="minorEastAsia" w:hAnsiTheme="minorHAnsi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4080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8E"/>
    <w:rPr>
      <w:b/>
      <w:bCs/>
    </w:rPr>
  </w:style>
  <w:style w:type="table" w:styleId="LightList-Accent3">
    <w:name w:val="Light List Accent 3"/>
    <w:basedOn w:val="TableNormal"/>
    <w:uiPriority w:val="61"/>
    <w:rsid w:val="006D2B7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hoffm\AppData\Local\Temp\_Brief%20Engert%20-%20Uni%20MA%202015-09-15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F57131-C433-4819-A197-20715684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_Brief Engert - Uni MA 2015-09-15-1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Briefvorlage</vt:lpstr>
      <vt:lpstr>Briefvorlage</vt:lpstr>
    </vt:vector>
  </TitlesOfParts>
  <Company>AbsolventUM GmbH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kerhoffm</dc:creator>
  <cp:keywords/>
  <dc:description/>
  <cp:lastModifiedBy>Izadora Silva Pimenta</cp:lastModifiedBy>
  <cp:revision>6</cp:revision>
  <cp:lastPrinted>2019-09-26T13:25:00Z</cp:lastPrinted>
  <dcterms:created xsi:type="dcterms:W3CDTF">2026-03-03T10:11:00Z</dcterms:created>
  <dcterms:modified xsi:type="dcterms:W3CDTF">2026-03-03T10:21:00Z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7d9eb229-d141-4a79-a46e-418257bde9c3</vt:lpwstr>
  </property>
</Properties>
</file>